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7D" w:rsidRDefault="00304E02">
      <w:pPr>
        <w:pStyle w:val="3"/>
        <w:rPr>
          <w:sz w:val="26"/>
        </w:rPr>
      </w:pPr>
      <w:r w:rsidRPr="00304E02">
        <w:rPr>
          <w:noProof/>
          <w:sz w:val="26"/>
        </w:rPr>
        <w:drawing>
          <wp:inline distT="0" distB="0" distL="0" distR="0">
            <wp:extent cx="566420" cy="524510"/>
            <wp:effectExtent l="1905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21" w:rsidRDefault="00BB0D21">
      <w:pPr>
        <w:pStyle w:val="3"/>
      </w:pPr>
      <w:r>
        <w:t>ΥΠΕΥΘΥΝΗ ΔΗΛΩΣΗ</w:t>
      </w:r>
    </w:p>
    <w:p w:rsidR="00BB0D21" w:rsidRDefault="00BB0D21" w:rsidP="00B206FD">
      <w:pPr>
        <w:pStyle w:val="3"/>
      </w:pPr>
      <w:r>
        <w:rPr>
          <w:sz w:val="24"/>
          <w:vertAlign w:val="superscript"/>
        </w:rPr>
        <w:t>(άρθρο 8 Ν.1599/1986)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0D21" w:rsidRPr="00304E02" w:rsidRDefault="00BB0D21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112"/>
        <w:gridCol w:w="639"/>
        <w:gridCol w:w="1204"/>
        <w:gridCol w:w="709"/>
        <w:gridCol w:w="142"/>
        <w:gridCol w:w="614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</w:tblGrid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BB0D21" w:rsidRDefault="00AC25F1" w:rsidP="00026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1ο </w:t>
            </w:r>
            <w:r w:rsidR="0039287D">
              <w:rPr>
                <w:rFonts w:ascii="Courier New" w:hAnsi="Courier New"/>
                <w:b/>
                <w:color w:val="000080"/>
              </w:rPr>
              <w:t xml:space="preserve">ΓΥΜΝΑΣΙΟ </w:t>
            </w:r>
            <w:r w:rsidR="000265E9">
              <w:rPr>
                <w:rFonts w:ascii="Courier New" w:hAnsi="Courier New"/>
                <w:b/>
                <w:color w:val="000080"/>
              </w:rPr>
              <w:t>ΑΓΙΟΥ ΔΗΜΗΤΡΙΟΥ</w:t>
            </w:r>
          </w:p>
        </w:tc>
      </w:tr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961E27">
              <w:rPr>
                <w:rFonts w:ascii="Arial" w:hAnsi="Arial"/>
                <w:b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 w:rsidTr="00961E2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Τόπος Κατοικίας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55" w:type="dxa"/>
            <w:gridSpan w:val="3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916" w:type="dxa"/>
            <w:gridSpan w:val="6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BB0D21" w:rsidRPr="00554645" w:rsidRDefault="007B279F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 w:rsidR="00554645">
              <w:rPr>
                <w:rFonts w:ascii="Arial" w:hAnsi="Arial"/>
                <w:b/>
                <w:sz w:val="16"/>
              </w:rPr>
              <w:t xml:space="preserve"> </w:t>
            </w:r>
            <w:r w:rsidR="00554645">
              <w:rPr>
                <w:rFonts w:ascii="Arial" w:hAnsi="Arial"/>
                <w:b/>
                <w:sz w:val="16"/>
                <w:lang w:val="en-US"/>
              </w:rPr>
              <w:t xml:space="preserve">(I) </w:t>
            </w:r>
          </w:p>
        </w:tc>
        <w:tc>
          <w:tcPr>
            <w:tcW w:w="2694" w:type="dxa"/>
            <w:gridSpan w:val="4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BB0D21" w:rsidRPr="00961E27" w:rsidRDefault="00BB0D21">
            <w:pPr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Δ/</w:t>
            </w:r>
            <w:proofErr w:type="spellStart"/>
            <w:r w:rsidRPr="00961E27">
              <w:rPr>
                <w:rFonts w:ascii="Arial" w:hAnsi="Arial"/>
                <w:b/>
                <w:sz w:val="16"/>
              </w:rPr>
              <w:t>νση</w:t>
            </w:r>
            <w:proofErr w:type="spellEnd"/>
            <w:r w:rsidRPr="00961E27">
              <w:rPr>
                <w:rFonts w:ascii="Arial" w:hAnsi="Arial"/>
                <w:b/>
                <w:sz w:val="16"/>
              </w:rPr>
              <w:t xml:space="preserve"> Ηλεκτρ. Ταχυδρομείου</w:t>
            </w:r>
          </w:p>
          <w:p w:rsidR="00BB0D21" w:rsidRDefault="00BB0D21">
            <w:pPr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(Ε-</w:t>
            </w:r>
            <w:r w:rsidRPr="00961E27">
              <w:rPr>
                <w:rFonts w:ascii="Arial" w:hAnsi="Arial"/>
                <w:b/>
                <w:sz w:val="16"/>
                <w:lang w:val="en-US"/>
              </w:rPr>
              <w:t>mail</w:t>
            </w:r>
            <w:r w:rsidRPr="00961E27">
              <w:rPr>
                <w:rFonts w:ascii="Arial" w:hAnsi="Arial"/>
                <w:b/>
                <w:sz w:val="16"/>
              </w:rPr>
              <w:t>):</w:t>
            </w:r>
          </w:p>
        </w:tc>
        <w:tc>
          <w:tcPr>
            <w:tcW w:w="4312" w:type="dxa"/>
            <w:gridSpan w:val="7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803FB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A803FB" w:rsidRPr="00961E27" w:rsidRDefault="00554645">
            <w:pPr>
              <w:spacing w:before="240"/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US"/>
              </w:rPr>
              <w:t>(II)</w:t>
            </w:r>
          </w:p>
        </w:tc>
        <w:tc>
          <w:tcPr>
            <w:tcW w:w="2694" w:type="dxa"/>
            <w:gridSpan w:val="4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A803FB" w:rsidRPr="00554645" w:rsidRDefault="0055464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Σταθερό τηλέφωνο</w:t>
            </w:r>
          </w:p>
        </w:tc>
        <w:tc>
          <w:tcPr>
            <w:tcW w:w="4312" w:type="dxa"/>
            <w:gridSpan w:val="7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Pr="00304E02" w:rsidRDefault="00BB0D2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BB0D21" w:rsidTr="0063400E">
        <w:trPr>
          <w:trHeight w:val="68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B0D21" w:rsidRPr="0063400E" w:rsidRDefault="00BB0D21">
            <w:pPr>
              <w:ind w:right="124"/>
              <w:rPr>
                <w:rFonts w:ascii="Courier New" w:hAnsi="Courier New" w:cs="Courier New"/>
                <w:sz w:val="18"/>
                <w:szCs w:val="18"/>
              </w:rPr>
            </w:pPr>
          </w:p>
          <w:p w:rsidR="00BB0D21" w:rsidRPr="0063400E" w:rsidRDefault="00BB0D21" w:rsidP="00554645">
            <w:pPr>
              <w:spacing w:line="276" w:lineRule="auto"/>
              <w:ind w:right="124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3400E">
              <w:rPr>
                <w:rFonts w:ascii="Courier New" w:hAnsi="Courier New" w:cs="Courier New"/>
                <w:sz w:val="18"/>
                <w:szCs w:val="18"/>
                <w:vertAlign w:val="superscript"/>
              </w:rPr>
              <w:t>(3)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  <w:p w:rsidR="009F459F" w:rsidRPr="0063400E" w:rsidRDefault="00240512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sz w:val="18"/>
                <w:szCs w:val="18"/>
              </w:rPr>
              <w:t>1.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>α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>. Ε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 xml:space="preserve">ίμαι νόμιμος/-η 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κηδεμόνας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>     □</w:t>
            </w:r>
            <w:r w:rsidR="009F459F" w:rsidRPr="0063400E"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  <w:p w:rsidR="00163DDB" w:rsidRDefault="009F459F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240512" w:rsidRPr="0063400E">
              <w:rPr>
                <w:rFonts w:ascii="Courier New" w:hAnsi="Courier New" w:cs="Courier New"/>
                <w:sz w:val="18"/>
                <w:szCs w:val="18"/>
              </w:rPr>
              <w:t>β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>. Α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 xml:space="preserve">σκώ νόμιμα την 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επιμέλεια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>      □</w:t>
            </w:r>
          </w:p>
          <w:p w:rsidR="002D2A5E" w:rsidRPr="002D2A5E" w:rsidRDefault="002D2A5E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8"/>
                <w:szCs w:val="8"/>
              </w:rPr>
            </w:pPr>
          </w:p>
          <w:p w:rsidR="009F459F" w:rsidRPr="0063400E" w:rsidRDefault="009F459F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b/>
                <w:bCs/>
                <w:sz w:val="4"/>
                <w:szCs w:val="4"/>
              </w:rPr>
            </w:pPr>
          </w:p>
          <w:p w:rsidR="00163DDB" w:rsidRPr="0063400E" w:rsidRDefault="00163DDB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του/της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 ………………………………………………………………………………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>………………………………………………</w:t>
            </w:r>
            <w:r w:rsidR="00240512" w:rsidRPr="0063400E">
              <w:rPr>
                <w:rFonts w:ascii="Courier New" w:hAnsi="Courier New" w:cs="Courier New"/>
                <w:sz w:val="18"/>
                <w:szCs w:val="18"/>
              </w:rPr>
              <w:t>… μαθητή/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spellStart"/>
            <w:r w:rsidR="00240512" w:rsidRPr="0063400E">
              <w:rPr>
                <w:rFonts w:ascii="Courier New" w:hAnsi="Courier New" w:cs="Courier New"/>
                <w:sz w:val="18"/>
                <w:szCs w:val="18"/>
              </w:rPr>
              <w:t>τριας</w:t>
            </w:r>
            <w:proofErr w:type="spellEnd"/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t xml:space="preserve"> της Α΄ τάξης για το σ</w:t>
            </w:r>
            <w:r w:rsidR="00240512" w:rsidRPr="0063400E">
              <w:rPr>
                <w:rFonts w:ascii="Courier New" w:hAnsi="Courier New" w:cs="Courier New"/>
                <w:b/>
                <w:sz w:val="18"/>
                <w:szCs w:val="18"/>
              </w:rPr>
              <w:t>χολικό έτος 2024-25 και υποβάλλω με την παρούσα τη</w:t>
            </w:r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t>ν εγγραφή του τέκνου/ κηδεμονευομέ</w:t>
            </w:r>
            <w:r w:rsidR="00240512" w:rsidRPr="0063400E">
              <w:rPr>
                <w:rFonts w:ascii="Courier New" w:hAnsi="Courier New" w:cs="Courier New"/>
                <w:b/>
                <w:sz w:val="18"/>
                <w:szCs w:val="18"/>
              </w:rPr>
              <w:t>νου/ης μου στη σχολική σας μονάδα σύ</w:t>
            </w:r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t>μφωνα με την κείμενη νομοθεσία.</w:t>
            </w:r>
            <w:r w:rsidR="00240512" w:rsidRPr="0063400E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:rsidR="00240512" w:rsidRPr="0063400E" w:rsidRDefault="00240512" w:rsidP="00240512">
            <w:pPr>
              <w:spacing w:before="60" w:line="276" w:lineRule="auto"/>
              <w:ind w:right="125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2</w:t>
            </w:r>
            <w:r w:rsidRPr="0063400E">
              <w:rPr>
                <w:rFonts w:ascii="Courier New" w:hAnsi="Courier New" w:cs="Courier New"/>
                <w:bCs/>
                <w:sz w:val="18"/>
                <w:szCs w:val="18"/>
              </w:rPr>
              <w:t>.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04E02">
              <w:rPr>
                <w:rFonts w:ascii="Courier New" w:hAnsi="Courier New" w:cs="Courier New"/>
                <w:b/>
                <w:sz w:val="18"/>
                <w:szCs w:val="18"/>
              </w:rPr>
              <w:t>Τα στοιχεία επικοινωνίας που αναφέρω είναι ακριβή και θα χρησιμοποιούνται αποκλειστικά από το 1</w:t>
            </w:r>
            <w:r w:rsidRPr="00304E02">
              <w:rPr>
                <w:rFonts w:ascii="Courier New" w:hAnsi="Courier New" w:cs="Courier New"/>
                <w:b/>
                <w:sz w:val="18"/>
                <w:szCs w:val="18"/>
                <w:vertAlign w:val="superscript"/>
              </w:rPr>
              <w:t>ο</w:t>
            </w:r>
            <w:r w:rsidRPr="00304E02">
              <w:rPr>
                <w:rFonts w:ascii="Courier New" w:hAnsi="Courier New" w:cs="Courier New"/>
                <w:b/>
                <w:sz w:val="18"/>
                <w:szCs w:val="18"/>
              </w:rPr>
              <w:t xml:space="preserve"> Γυμνάσιο Αγίου Δημητρίου(σύμφωνα με το γενικό κανονισμό για την προστασία Δεδομένων GDPR που ισχύει από 25 Μαΐου 2018) προκειμένου να ενημερώνομαι για τη φοίτησή του</w:t>
            </w:r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t>/της.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240512" w:rsidRPr="0063400E" w:rsidRDefault="00240512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b/>
                <w:bCs/>
                <w:sz w:val="4"/>
                <w:szCs w:val="4"/>
              </w:rPr>
            </w:pPr>
          </w:p>
          <w:p w:rsidR="002D2A5E" w:rsidRDefault="00240512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3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.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 xml:space="preserve"> Ε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>πιθυμώ να λαμβάνω μηνύματα στην ακόλουθη δ/</w:t>
            </w:r>
            <w:proofErr w:type="spellStart"/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>νση</w:t>
            </w:r>
            <w:proofErr w:type="spellEnd"/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 xml:space="preserve"> ηλεκτρονικού ταχυδρομείου 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</w:t>
            </w:r>
            <w:proofErr w:type="spellStart"/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mail</w:t>
            </w:r>
            <w:proofErr w:type="spellEnd"/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: </w:t>
            </w:r>
          </w:p>
          <w:p w:rsidR="002D2A5E" w:rsidRPr="002D2A5E" w:rsidRDefault="002D2A5E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b/>
                <w:bCs/>
                <w:sz w:val="8"/>
                <w:szCs w:val="8"/>
              </w:rPr>
            </w:pPr>
          </w:p>
          <w:p w:rsidR="009F459F" w:rsidRPr="0063400E" w:rsidRDefault="00163DDB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………………………………………………………………………………</w:t>
            </w:r>
            <w:r w:rsidR="009F459F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………………</w:t>
            </w:r>
            <w:r w:rsidR="002D2A5E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………………………………………………………………………………</w:t>
            </w:r>
            <w:r w:rsidR="009F459F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……………</w:t>
            </w:r>
          </w:p>
          <w:p w:rsidR="00163DDB" w:rsidRPr="0063400E" w:rsidRDefault="00163DDB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με σκοπό </w:t>
            </w:r>
            <w:r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την προβλεπόμενη ενημέρωσή μου 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όσον αφορά </w:t>
            </w:r>
            <w:r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στις απουσίες 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του/της, καθώς και σχετικά με τα εκάστοτε ζητήματα, τα οποία ενδέχεται να προκύπτουν στη διάρκεια του τρέχοντος σχολικού έτους 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>2024-2025.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  <w:p w:rsidR="00240512" w:rsidRPr="0063400E" w:rsidRDefault="00240512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4"/>
                <w:szCs w:val="4"/>
              </w:rPr>
            </w:pPr>
          </w:p>
          <w:p w:rsidR="00163DDB" w:rsidRPr="0063400E" w:rsidRDefault="009F459F" w:rsidP="00163DDB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.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 xml:space="preserve"> Σ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 xml:space="preserve">ε περίπτωση 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απουσίας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 xml:space="preserve"> του παιδιού μου δεσμεύομαι να ενημερώνω 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εγκαίρως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 xml:space="preserve"> το σχολείο εξηγώντας τους λόγους για τους 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>οποίους αδυνατεί να προσέλθει.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  <w:p w:rsidR="00163DDB" w:rsidRPr="0063400E" w:rsidRDefault="009F459F" w:rsidP="009F459F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5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.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 xml:space="preserve"> Σ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 xml:space="preserve">ε περίπτωση κατά την οποία το τμήμα του παιδιού μου σχολάσει –με ή χωρίς προηγούμενη ανακοίνωση– πριν την προκαθορισμένη λήξη των μαθημάτων της ημέρας, σύμφωνα με το ωρολόγιο πρόγραμμα, </w:t>
            </w:r>
            <w:r w:rsidR="00163DDB" w:rsidRPr="0063400E">
              <w:rPr>
                <w:rFonts w:ascii="Courier New" w:hAnsi="Courier New" w:cs="Courier New"/>
                <w:b/>
                <w:bCs/>
                <w:sz w:val="18"/>
                <w:szCs w:val="18"/>
              </w:rPr>
              <w:t>λαμβάνω γνώση</w:t>
            </w:r>
            <w:r w:rsidR="00163DDB" w:rsidRPr="0063400E">
              <w:rPr>
                <w:rFonts w:ascii="Courier New" w:hAnsi="Courier New" w:cs="Courier New"/>
                <w:sz w:val="18"/>
                <w:szCs w:val="18"/>
              </w:rPr>
              <w:t xml:space="preserve"> ότι θα ενημερώνομαι ηλεκτρονικά ως προς την πρόωρη αποχώρηση του παιδιού μου από το σχολείο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9F459F" w:rsidRPr="00304E02" w:rsidRDefault="009F459F" w:rsidP="009F459F">
            <w:pPr>
              <w:spacing w:before="60" w:line="276" w:lineRule="auto"/>
              <w:ind w:right="125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sz w:val="18"/>
                <w:szCs w:val="18"/>
              </w:rPr>
              <w:t>6.</w:t>
            </w:r>
            <w:r w:rsidRPr="00304E02">
              <w:rPr>
                <w:rFonts w:ascii="Courier New" w:hAnsi="Courier New" w:cs="Courier New"/>
                <w:b/>
                <w:sz w:val="18"/>
                <w:szCs w:val="18"/>
              </w:rPr>
              <w:t>Έλαβα γνώση του Πλαισίου Οργάνωσης Σχολικής Ζωής (Σχολικός Κανονισμός), όπως είναι αναρτημένο στην ιστοσελίδα του σχολείου, το οποίο αποδέχομαι.</w:t>
            </w:r>
          </w:p>
          <w:p w:rsidR="002D2A5E" w:rsidRDefault="009F459F" w:rsidP="009F459F">
            <w:pPr>
              <w:spacing w:before="60"/>
              <w:ind w:right="125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rFonts w:ascii="Courier New" w:hAnsi="Courier New" w:cs="Courier New"/>
                <w:b/>
                <w:sz w:val="18"/>
                <w:szCs w:val="18"/>
              </w:rPr>
              <w:t>7.</w:t>
            </w:r>
            <w:r w:rsidRPr="00304E02">
              <w:rPr>
                <w:rFonts w:ascii="Courier New" w:hAnsi="Courier New" w:cs="Courier New"/>
                <w:b/>
                <w:sz w:val="18"/>
                <w:szCs w:val="18"/>
              </w:rPr>
              <w:t>Η δεύτερη ξένη γλώσσα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 την οποία το παιδί μου </w:t>
            </w:r>
            <w:r w:rsidRPr="002D2A5E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θα παρακολουθήσει</w:t>
            </w:r>
            <w:r w:rsidRPr="0063400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2D2A5E">
              <w:rPr>
                <w:rFonts w:ascii="Courier New" w:hAnsi="Courier New" w:cs="Courier New"/>
                <w:sz w:val="18"/>
                <w:szCs w:val="18"/>
              </w:rPr>
              <w:t>στο Γυμνάσιο είναι</w:t>
            </w:r>
          </w:p>
          <w:p w:rsidR="009F459F" w:rsidRPr="0063400E" w:rsidRDefault="009F459F" w:rsidP="009F459F">
            <w:pPr>
              <w:spacing w:before="60"/>
              <w:ind w:right="125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04E02">
              <w:rPr>
                <w:rFonts w:ascii="Courier New" w:hAnsi="Courier New" w:cs="Courier New"/>
                <w:b/>
                <w:sz w:val="18"/>
                <w:szCs w:val="18"/>
              </w:rPr>
              <w:t>………………………………………………</w:t>
            </w:r>
            <w:r w:rsidR="0063400E" w:rsidRPr="00304E02">
              <w:rPr>
                <w:rFonts w:ascii="Courier New" w:hAnsi="Courier New" w:cs="Courier New"/>
                <w:b/>
                <w:sz w:val="18"/>
                <w:szCs w:val="18"/>
              </w:rPr>
              <w:t>……………</w:t>
            </w:r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t xml:space="preserve"> και την οποία </w:t>
            </w:r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sym w:font="Wingdings" w:char="F0A8"/>
            </w:r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t xml:space="preserve"> διδάχθηκε </w:t>
            </w:r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sym w:font="Wingdings" w:char="F0A8"/>
            </w:r>
            <w:r w:rsidR="002D2A5E">
              <w:rPr>
                <w:rFonts w:ascii="Courier New" w:hAnsi="Courier New" w:cs="Courier New"/>
                <w:b/>
                <w:sz w:val="18"/>
                <w:szCs w:val="18"/>
              </w:rPr>
              <w:t xml:space="preserve"> δεν διδάχθηκε στο Δημοτικό.</w:t>
            </w:r>
          </w:p>
          <w:p w:rsidR="009F459F" w:rsidRPr="0063400E" w:rsidRDefault="009F459F" w:rsidP="009F459F">
            <w:pPr>
              <w:pStyle w:val="a6"/>
              <w:ind w:left="0" w:right="484"/>
              <w:jc w:val="right"/>
              <w:rPr>
                <w:sz w:val="16"/>
              </w:rPr>
            </w:pPr>
            <w:r w:rsidRPr="0063400E">
              <w:rPr>
                <w:sz w:val="16"/>
              </w:rPr>
              <w:t xml:space="preserve">Ημερομηνία:      </w:t>
            </w:r>
            <w:r w:rsidRPr="0063400E">
              <w:rPr>
                <w:rFonts w:ascii="Courier New" w:hAnsi="Courier New"/>
                <w:b/>
                <w:sz w:val="22"/>
                <w:szCs w:val="22"/>
              </w:rPr>
              <w:t>……/……/2024</w:t>
            </w:r>
          </w:p>
          <w:p w:rsidR="009F459F" w:rsidRPr="0063400E" w:rsidRDefault="009F459F" w:rsidP="009F459F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9F459F" w:rsidRPr="0063400E" w:rsidRDefault="009F459F" w:rsidP="009F459F">
            <w:pPr>
              <w:pStyle w:val="a6"/>
              <w:ind w:left="0" w:right="484"/>
              <w:jc w:val="center"/>
              <w:rPr>
                <w:sz w:val="16"/>
              </w:rPr>
            </w:pPr>
            <w:r w:rsidRPr="0063400E">
              <w:rPr>
                <w:sz w:val="16"/>
              </w:rPr>
              <w:t xml:space="preserve">                                                                                                                                  </w:t>
            </w:r>
            <w:r w:rsidR="001975F1">
              <w:rPr>
                <w:sz w:val="16"/>
              </w:rPr>
              <w:t xml:space="preserve">                            Ο /</w:t>
            </w:r>
            <w:r w:rsidRPr="0063400E">
              <w:rPr>
                <w:sz w:val="16"/>
              </w:rPr>
              <w:t>Η Δηλών</w:t>
            </w:r>
            <w:r w:rsidR="001975F1">
              <w:rPr>
                <w:sz w:val="16"/>
              </w:rPr>
              <w:t>/ούσα</w:t>
            </w:r>
          </w:p>
          <w:p w:rsidR="009F459F" w:rsidRPr="0063400E" w:rsidRDefault="009F459F" w:rsidP="009F459F">
            <w:pPr>
              <w:pStyle w:val="a6"/>
              <w:ind w:left="0"/>
              <w:jc w:val="right"/>
              <w:rPr>
                <w:sz w:val="16"/>
              </w:rPr>
            </w:pPr>
          </w:p>
          <w:p w:rsidR="009F459F" w:rsidRPr="0063400E" w:rsidRDefault="009F459F" w:rsidP="009F459F">
            <w:pPr>
              <w:pStyle w:val="a6"/>
              <w:ind w:left="0"/>
              <w:jc w:val="right"/>
              <w:rPr>
                <w:sz w:val="16"/>
              </w:rPr>
            </w:pPr>
          </w:p>
          <w:p w:rsidR="009F459F" w:rsidRPr="0063400E" w:rsidRDefault="009F459F" w:rsidP="009F459F">
            <w:pPr>
              <w:pStyle w:val="a6"/>
              <w:ind w:left="0"/>
              <w:jc w:val="right"/>
              <w:rPr>
                <w:sz w:val="16"/>
              </w:rPr>
            </w:pPr>
          </w:p>
          <w:p w:rsidR="009F459F" w:rsidRPr="0063400E" w:rsidRDefault="009F459F" w:rsidP="009F459F">
            <w:pPr>
              <w:pStyle w:val="a6"/>
              <w:ind w:left="0" w:right="484"/>
              <w:jc w:val="center"/>
              <w:rPr>
                <w:sz w:val="16"/>
              </w:rPr>
            </w:pPr>
            <w:r w:rsidRPr="0063400E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(Υπογραφή)</w:t>
            </w:r>
          </w:p>
          <w:p w:rsidR="009F459F" w:rsidRPr="00304E02" w:rsidRDefault="009F459F" w:rsidP="009F459F">
            <w:pPr>
              <w:pStyle w:val="a6"/>
              <w:ind w:left="0" w:right="484"/>
              <w:jc w:val="center"/>
              <w:rPr>
                <w:sz w:val="4"/>
                <w:szCs w:val="4"/>
              </w:rPr>
            </w:pPr>
          </w:p>
          <w:p w:rsidR="009F459F" w:rsidRPr="0063400E" w:rsidRDefault="009F459F" w:rsidP="009F459F">
            <w:pPr>
              <w:pStyle w:val="a6"/>
              <w:jc w:val="both"/>
              <w:rPr>
                <w:rFonts w:ascii="Times New Roman" w:hAnsi="Times New Roman" w:cs="Times New Roman"/>
                <w:sz w:val="18"/>
              </w:rPr>
            </w:pPr>
            <w:r w:rsidRPr="0063400E">
              <w:rPr>
                <w:sz w:val="18"/>
              </w:rPr>
              <w:t>(</w:t>
            </w:r>
            <w:r w:rsidR="0063400E">
              <w:rPr>
                <w:sz w:val="18"/>
              </w:rPr>
              <w:t xml:space="preserve">  </w:t>
            </w:r>
            <w:r w:rsidR="0063400E">
              <w:rPr>
                <w:rFonts w:ascii="Times New Roman" w:hAnsi="Times New Roman" w:cs="Times New Roman"/>
                <w:sz w:val="18"/>
              </w:rPr>
              <w:t>(1</w:t>
            </w:r>
            <w:r w:rsidRPr="0063400E">
              <w:rPr>
                <w:rFonts w:ascii="Times New Roman" w:hAnsi="Times New Roman" w:cs="Times New Roman"/>
                <w:sz w:val="18"/>
              </w:rPr>
              <w:t>) Αναγράφεται από τον ενδιαφερόμενο πολίτη ή Αρχή ή η Υπηρεσία του δημόσιου τομέα, που απευθύνεται η αίτηση.</w:t>
            </w:r>
          </w:p>
          <w:p w:rsidR="009F459F" w:rsidRPr="0063400E" w:rsidRDefault="009F459F" w:rsidP="009F459F">
            <w:pPr>
              <w:pStyle w:val="Web"/>
              <w:spacing w:before="0" w:beforeAutospacing="0" w:after="0" w:afterAutospacing="0"/>
              <w:rPr>
                <w:rFonts w:ascii="Courier New" w:hAnsi="Courier New" w:cs="Courier New"/>
                <w:sz w:val="18"/>
                <w:szCs w:val="18"/>
              </w:rPr>
            </w:pPr>
            <w:r w:rsidRPr="0063400E">
              <w:rPr>
                <w:sz w:val="18"/>
              </w:rPr>
              <w:t xml:space="preserve">(2) Αναγράφεται ολογράφως. </w:t>
            </w:r>
            <w:r w:rsidRPr="0063400E">
              <w:rPr>
                <w:sz w:val="18"/>
              </w:rPr>
              <w:br/>
              <w:t xml:space="preserve">(3) «Όποιος εν γνώσει του δηλώνει ψευδή γεγονότα ή αρνείται ή αποκρύπτει τα αληθινά με έγγραφη υπεύθυνη δήλωση του </w:t>
            </w:r>
            <w:proofErr w:type="spellStart"/>
            <w:r w:rsidRPr="0063400E">
              <w:rPr>
                <w:sz w:val="18"/>
              </w:rPr>
              <w:t>αρθρου</w:t>
            </w:r>
            <w:proofErr w:type="spellEnd"/>
            <w:r w:rsidRPr="0063400E">
              <w:rPr>
                <w:sz w:val="18"/>
              </w:rPr>
              <w:t xml:space="preserve">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</w:tc>
      </w:tr>
    </w:tbl>
    <w:p w:rsidR="00BB0D21" w:rsidRDefault="00BB0D21">
      <w:pPr>
        <w:pStyle w:val="a6"/>
        <w:jc w:val="both"/>
        <w:rPr>
          <w:sz w:val="18"/>
        </w:rPr>
      </w:pPr>
    </w:p>
    <w:sectPr w:rsidR="00BB0D21" w:rsidSect="00304E02">
      <w:headerReference w:type="default" r:id="rId9"/>
      <w:type w:val="continuous"/>
      <w:pgSz w:w="11906" w:h="16838" w:code="9"/>
      <w:pgMar w:top="142" w:right="851" w:bottom="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12" w:rsidRDefault="00240512">
      <w:r>
        <w:separator/>
      </w:r>
    </w:p>
  </w:endnote>
  <w:endnote w:type="continuationSeparator" w:id="0">
    <w:p w:rsidR="00240512" w:rsidRDefault="0024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12" w:rsidRDefault="00240512">
      <w:r>
        <w:separator/>
      </w:r>
    </w:p>
  </w:footnote>
  <w:footnote w:type="continuationSeparator" w:id="0">
    <w:p w:rsidR="00240512" w:rsidRDefault="00240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12" w:rsidRDefault="0024051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1842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0F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C8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AC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45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E8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06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AB841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43E4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2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F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00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89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4D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8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0EB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8FA48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594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D20D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4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A6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BD6A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A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47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B068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D54FC"/>
    <w:multiLevelType w:val="multilevel"/>
    <w:tmpl w:val="1A6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60209"/>
    <w:multiLevelType w:val="hybridMultilevel"/>
    <w:tmpl w:val="2D4AE85A"/>
    <w:lvl w:ilvl="0" w:tplc="ADFE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25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5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87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29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8E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CA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8D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9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B7DADD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54EC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AC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A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8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4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8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5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149F1"/>
    <w:multiLevelType w:val="multilevel"/>
    <w:tmpl w:val="EA54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5D9CA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90E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0C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B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6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8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61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083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defaultTabStop w:val="720"/>
  <w:noPunctuationKerning/>
  <w:characterSpacingControl w:val="doNotCompress"/>
  <w:hdrShapeDefaults>
    <o:shapedefaults v:ext="edit" spidmax="3788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279F"/>
    <w:rsid w:val="00007393"/>
    <w:rsid w:val="00023930"/>
    <w:rsid w:val="000265E9"/>
    <w:rsid w:val="00065E76"/>
    <w:rsid w:val="000E7F6D"/>
    <w:rsid w:val="000F4D74"/>
    <w:rsid w:val="00140B99"/>
    <w:rsid w:val="00163DDB"/>
    <w:rsid w:val="001975F1"/>
    <w:rsid w:val="001A4C1C"/>
    <w:rsid w:val="001B6376"/>
    <w:rsid w:val="00202BB5"/>
    <w:rsid w:val="00240512"/>
    <w:rsid w:val="002B3D03"/>
    <w:rsid w:val="002C2993"/>
    <w:rsid w:val="002D2A5E"/>
    <w:rsid w:val="00304E02"/>
    <w:rsid w:val="00361685"/>
    <w:rsid w:val="00377632"/>
    <w:rsid w:val="003849DA"/>
    <w:rsid w:val="0039287D"/>
    <w:rsid w:val="003E6748"/>
    <w:rsid w:val="00426555"/>
    <w:rsid w:val="004377BA"/>
    <w:rsid w:val="00461B01"/>
    <w:rsid w:val="004E47AE"/>
    <w:rsid w:val="004F4157"/>
    <w:rsid w:val="00501E2A"/>
    <w:rsid w:val="00554645"/>
    <w:rsid w:val="005628D6"/>
    <w:rsid w:val="0063400E"/>
    <w:rsid w:val="00642F3F"/>
    <w:rsid w:val="006657AD"/>
    <w:rsid w:val="006E6BB4"/>
    <w:rsid w:val="006F2711"/>
    <w:rsid w:val="007B279F"/>
    <w:rsid w:val="008463A0"/>
    <w:rsid w:val="00934E5B"/>
    <w:rsid w:val="00961E27"/>
    <w:rsid w:val="009F459F"/>
    <w:rsid w:val="00A0638D"/>
    <w:rsid w:val="00A803FB"/>
    <w:rsid w:val="00AC25F1"/>
    <w:rsid w:val="00B07BCD"/>
    <w:rsid w:val="00B206FD"/>
    <w:rsid w:val="00BA5AB6"/>
    <w:rsid w:val="00BB0D21"/>
    <w:rsid w:val="00BB0EC9"/>
    <w:rsid w:val="00BE61A6"/>
    <w:rsid w:val="00BF7369"/>
    <w:rsid w:val="00C54D12"/>
    <w:rsid w:val="00C77097"/>
    <w:rsid w:val="00C86BE7"/>
    <w:rsid w:val="00CA66ED"/>
    <w:rsid w:val="00CF236E"/>
    <w:rsid w:val="00D51E69"/>
    <w:rsid w:val="00D75D1C"/>
    <w:rsid w:val="00E860DF"/>
    <w:rsid w:val="00E903D9"/>
    <w:rsid w:val="00F00224"/>
    <w:rsid w:val="00F727B6"/>
    <w:rsid w:val="00F76224"/>
    <w:rsid w:val="00FD6CC5"/>
    <w:rsid w:val="00F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B5"/>
    <w:rPr>
      <w:sz w:val="24"/>
      <w:szCs w:val="24"/>
    </w:rPr>
  </w:style>
  <w:style w:type="paragraph" w:styleId="1">
    <w:name w:val="heading 1"/>
    <w:basedOn w:val="a"/>
    <w:next w:val="a"/>
    <w:qFormat/>
    <w:rsid w:val="00202BB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02BB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02B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02BB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02BB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02BB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02BB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02BB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02BB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02BB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02BB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BB0E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B0EC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63D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1DDF8-2954-4DE8-9099-94E1C7A2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35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Grafeio</cp:lastModifiedBy>
  <cp:revision>7</cp:revision>
  <cp:lastPrinted>2024-06-03T14:22:00Z</cp:lastPrinted>
  <dcterms:created xsi:type="dcterms:W3CDTF">2024-05-31T11:08:00Z</dcterms:created>
  <dcterms:modified xsi:type="dcterms:W3CDTF">2024-06-04T11:02:00Z</dcterms:modified>
</cp:coreProperties>
</file>